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68" w:rsidRPr="00322D28" w:rsidRDefault="003E6B68" w:rsidP="00DB720B">
      <w:pPr>
        <w:rPr>
          <w:rFonts w:ascii="宋体" w:cs="Times New Roman"/>
          <w:sz w:val="24"/>
          <w:szCs w:val="24"/>
        </w:rPr>
      </w:pPr>
      <w:r w:rsidRPr="00322D28">
        <w:rPr>
          <w:rFonts w:ascii="宋体" w:hAnsi="宋体" w:cs="宋体" w:hint="eastAsia"/>
          <w:sz w:val="24"/>
          <w:szCs w:val="24"/>
        </w:rPr>
        <w:t>附件</w:t>
      </w:r>
      <w:r w:rsidRPr="00322D28">
        <w:rPr>
          <w:rFonts w:ascii="宋体" w:hAnsi="宋体" w:cs="宋体"/>
          <w:sz w:val="24"/>
          <w:szCs w:val="24"/>
        </w:rPr>
        <w:t>3</w:t>
      </w:r>
      <w:r w:rsidRPr="00322D28">
        <w:rPr>
          <w:rFonts w:ascii="宋体" w:hAnsi="宋体" w:cs="宋体" w:hint="eastAsia"/>
          <w:sz w:val="24"/>
          <w:szCs w:val="24"/>
        </w:rPr>
        <w:t>：</w:t>
      </w:r>
    </w:p>
    <w:p w:rsidR="003E6B68" w:rsidRPr="00227592" w:rsidRDefault="003E6B68" w:rsidP="007C3A7C">
      <w:pPr>
        <w:ind w:firstLineChars="1546" w:firstLine="31680"/>
        <w:rPr>
          <w:rFonts w:ascii="黑体" w:eastAsia="黑体" w:hAnsi="宋体" w:cs="Times New Roman"/>
          <w:b/>
          <w:bCs/>
          <w:sz w:val="28"/>
          <w:szCs w:val="28"/>
        </w:rPr>
      </w:pPr>
      <w:r w:rsidRPr="00227592">
        <w:rPr>
          <w:rFonts w:ascii="黑体" w:eastAsia="黑体" w:hAnsi="宋体" w:cs="黑体"/>
          <w:b/>
          <w:bCs/>
          <w:sz w:val="28"/>
          <w:szCs w:val="28"/>
        </w:rPr>
        <w:t>2016</w:t>
      </w:r>
      <w:r w:rsidRPr="00227592">
        <w:rPr>
          <w:rFonts w:ascii="黑体" w:eastAsia="黑体" w:hAnsi="宋体" w:cs="黑体" w:hint="eastAsia"/>
          <w:b/>
          <w:bCs/>
          <w:sz w:val="28"/>
          <w:szCs w:val="28"/>
        </w:rPr>
        <w:t>年校内预算项目清单</w:t>
      </w:r>
    </w:p>
    <w:tbl>
      <w:tblPr>
        <w:tblW w:w="12917" w:type="dxa"/>
        <w:tblInd w:w="-106" w:type="dxa"/>
        <w:tblLayout w:type="fixed"/>
        <w:tblLook w:val="00A0"/>
      </w:tblPr>
      <w:tblGrid>
        <w:gridCol w:w="1010"/>
        <w:gridCol w:w="1559"/>
        <w:gridCol w:w="1984"/>
        <w:gridCol w:w="1701"/>
        <w:gridCol w:w="4536"/>
        <w:gridCol w:w="2127"/>
      </w:tblGrid>
      <w:tr w:rsidR="003E6B68" w:rsidRPr="00443535">
        <w:trPr>
          <w:trHeight w:val="43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227592" w:rsidRDefault="003E6B68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227592" w:rsidRDefault="003E6B68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227592" w:rsidRDefault="003E6B68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承担部门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227592" w:rsidRDefault="003E6B68" w:rsidP="00DB720B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227592" w:rsidRDefault="003E6B68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227592" w:rsidRDefault="003E6B68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批复金额（万元）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研究生院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赵弘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青年创新团队建设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900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研究生院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赵弘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学位中心自检平台及校内重点学科申报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综合楼区域配套基础设施改造工程追加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308.9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图书馆建筑物节能改造工程追加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439.2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教学实验室建筑物节能改造工程追加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436.6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体育馆设施修缮追加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284.8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图书馆空调机房改造追加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学院路校区改造工程（一期）追加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35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地下管网改造及信息平台建设工程追加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校园艺术中心追加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120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阳光、管院公寓空调安装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726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理学院</w:t>
            </w:r>
            <w:r w:rsidRPr="00322D28">
              <w:rPr>
                <w:kern w:val="0"/>
              </w:rPr>
              <w:t>B</w:t>
            </w:r>
            <w:r w:rsidRPr="00322D28">
              <w:rPr>
                <w:rFonts w:ascii="宋体" w:hAnsi="宋体" w:cs="宋体" w:hint="eastAsia"/>
                <w:kern w:val="0"/>
              </w:rPr>
              <w:t>座改造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98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设施设备维修更新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66.5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学术委员会运行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29.73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科技奖励经费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222.8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实验室安全管理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实验室危险废弃物处理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80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石工重点实验室迎评费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50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国资处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陈义陆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采购管理系统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8B66A2" w:rsidRDefault="003E6B68" w:rsidP="006A62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B66A2">
              <w:rPr>
                <w:rFonts w:ascii="宋体" w:hAnsi="宋体" w:cs="宋体"/>
                <w:kern w:val="0"/>
              </w:rPr>
              <w:t>XN201620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国资处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陈义陆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房屋场地租赁及回购房税费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480.4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图书馆（档案馆）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卢春喜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宋刚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校史馆建设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400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信息技术中心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庞飞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网络运行等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信息技术中心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庞飞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学术会议室建设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150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基建处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徐樟有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国际能源创新大厦评估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团委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周玉成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学生活动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39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学工处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陆雅莉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创新创业教育专项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70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期刊社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杨雷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古地理学报</w:t>
            </w:r>
            <w:r w:rsidRPr="00322D28">
              <w:rPr>
                <w:kern w:val="0"/>
              </w:rPr>
              <w:t>OA</w:t>
            </w:r>
            <w:r w:rsidRPr="00322D28">
              <w:rPr>
                <w:rFonts w:ascii="宋体" w:hAnsi="宋体" w:cs="宋体" w:hint="eastAsia"/>
                <w:kern w:val="0"/>
              </w:rPr>
              <w:t>出版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27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审计处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单清欣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科研外协经费专项审计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校内公寓及楼宇上下水维修改造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49.5</w:t>
            </w:r>
          </w:p>
        </w:tc>
      </w:tr>
      <w:tr w:rsidR="003E6B68" w:rsidRPr="00443535">
        <w:trPr>
          <w:trHeight w:val="315"/>
        </w:trPr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68" w:rsidRPr="00322D28" w:rsidRDefault="003E6B68" w:rsidP="00E0443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公寓装修维修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6B68" w:rsidRPr="00322D28" w:rsidRDefault="003E6B68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110</w:t>
            </w:r>
          </w:p>
        </w:tc>
      </w:tr>
    </w:tbl>
    <w:p w:rsidR="003E6B68" w:rsidRPr="00981A5E" w:rsidRDefault="003E6B68" w:rsidP="006A62C9">
      <w:pPr>
        <w:rPr>
          <w:rFonts w:ascii="黑体" w:eastAsia="黑体" w:cs="Times New Roman"/>
          <w:b/>
          <w:bCs/>
          <w:sz w:val="32"/>
          <w:szCs w:val="32"/>
        </w:rPr>
      </w:pPr>
    </w:p>
    <w:sectPr w:rsidR="003E6B68" w:rsidRPr="00981A5E" w:rsidSect="000459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68" w:rsidRDefault="003E6B68" w:rsidP="00DC63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6B68" w:rsidRDefault="003E6B68" w:rsidP="00DC63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68" w:rsidRDefault="003E6B68" w:rsidP="00DC63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6B68" w:rsidRDefault="003E6B68" w:rsidP="00DC63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FC"/>
    <w:rsid w:val="00017E85"/>
    <w:rsid w:val="00026A13"/>
    <w:rsid w:val="000459CD"/>
    <w:rsid w:val="00100B37"/>
    <w:rsid w:val="001019F6"/>
    <w:rsid w:val="00110B41"/>
    <w:rsid w:val="00190343"/>
    <w:rsid w:val="001C2110"/>
    <w:rsid w:val="00227592"/>
    <w:rsid w:val="002B464F"/>
    <w:rsid w:val="00322D28"/>
    <w:rsid w:val="00363D64"/>
    <w:rsid w:val="0037155F"/>
    <w:rsid w:val="003E6B68"/>
    <w:rsid w:val="00443535"/>
    <w:rsid w:val="004442BD"/>
    <w:rsid w:val="00446359"/>
    <w:rsid w:val="004F723E"/>
    <w:rsid w:val="005B4287"/>
    <w:rsid w:val="005C4B97"/>
    <w:rsid w:val="005D2B8B"/>
    <w:rsid w:val="005E7B40"/>
    <w:rsid w:val="00633286"/>
    <w:rsid w:val="006A62C9"/>
    <w:rsid w:val="0073794D"/>
    <w:rsid w:val="007C3A7C"/>
    <w:rsid w:val="00832F47"/>
    <w:rsid w:val="00890EA1"/>
    <w:rsid w:val="008B66A2"/>
    <w:rsid w:val="008C7755"/>
    <w:rsid w:val="00916192"/>
    <w:rsid w:val="0095301E"/>
    <w:rsid w:val="00964CBE"/>
    <w:rsid w:val="00971B6C"/>
    <w:rsid w:val="00976EDB"/>
    <w:rsid w:val="00981A5E"/>
    <w:rsid w:val="009B7B70"/>
    <w:rsid w:val="00A5178A"/>
    <w:rsid w:val="00A61920"/>
    <w:rsid w:val="00AA0CDF"/>
    <w:rsid w:val="00AA722F"/>
    <w:rsid w:val="00AF0AF6"/>
    <w:rsid w:val="00AF786F"/>
    <w:rsid w:val="00B03308"/>
    <w:rsid w:val="00B72937"/>
    <w:rsid w:val="00B832C2"/>
    <w:rsid w:val="00BA131C"/>
    <w:rsid w:val="00BE1A84"/>
    <w:rsid w:val="00BE3D49"/>
    <w:rsid w:val="00C1436E"/>
    <w:rsid w:val="00CC634C"/>
    <w:rsid w:val="00CF27E0"/>
    <w:rsid w:val="00D1307D"/>
    <w:rsid w:val="00D17CC9"/>
    <w:rsid w:val="00D4440F"/>
    <w:rsid w:val="00D63EB7"/>
    <w:rsid w:val="00DB720B"/>
    <w:rsid w:val="00DC6369"/>
    <w:rsid w:val="00E0443F"/>
    <w:rsid w:val="00E12351"/>
    <w:rsid w:val="00EE390D"/>
    <w:rsid w:val="00F55127"/>
    <w:rsid w:val="00FB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0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EB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DC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36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C6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6369"/>
    <w:rPr>
      <w:sz w:val="18"/>
      <w:szCs w:val="18"/>
    </w:rPr>
  </w:style>
  <w:style w:type="table" w:styleId="TableGrid">
    <w:name w:val="Table Grid"/>
    <w:basedOn w:val="TableNormal"/>
    <w:uiPriority w:val="99"/>
    <w:rsid w:val="00AA722F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172</Words>
  <Characters>985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马骥</cp:lastModifiedBy>
  <cp:revision>32</cp:revision>
  <cp:lastPrinted>2016-09-06T09:01:00Z</cp:lastPrinted>
  <dcterms:created xsi:type="dcterms:W3CDTF">2016-07-01T01:16:00Z</dcterms:created>
  <dcterms:modified xsi:type="dcterms:W3CDTF">2016-09-08T02:17:00Z</dcterms:modified>
</cp:coreProperties>
</file>